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C1031" w14:textId="22A29628" w:rsidR="00717D73" w:rsidRDefault="00BE5A73" w:rsidP="00717D73">
      <w:pPr>
        <w:jc w:val="center"/>
        <w:rPr>
          <w:rFonts w:ascii="Mazda Type Medium" w:hAnsi="Mazda Type Medium"/>
          <w:sz w:val="32"/>
          <w:szCs w:val="32"/>
          <w:lang w:val="en-US"/>
        </w:rPr>
      </w:pPr>
      <w:r w:rsidRPr="00BE5A73">
        <w:rPr>
          <w:rFonts w:ascii="Mazda Type Medium" w:hAnsi="Mazda Type Medium"/>
          <w:sz w:val="32"/>
          <w:szCs w:val="32"/>
          <w:lang w:val="en-US"/>
        </w:rPr>
        <w:t>Yasutake Tsuchida</w:t>
      </w:r>
    </w:p>
    <w:p w14:paraId="52674270" w14:textId="77777777" w:rsidR="00BE5A73" w:rsidRDefault="00BE5A73" w:rsidP="00717D73">
      <w:pPr>
        <w:jc w:val="center"/>
        <w:rPr>
          <w:rFonts w:ascii="Mazda Type" w:hAnsi="Mazda Type"/>
          <w:b/>
          <w:szCs w:val="32"/>
          <w:lang w:val="en-US"/>
        </w:rPr>
      </w:pPr>
    </w:p>
    <w:p w14:paraId="4B160AEE" w14:textId="4436B2C1" w:rsidR="00CD78B7" w:rsidRDefault="00BE5A73" w:rsidP="00CD78B7">
      <w:pPr>
        <w:jc w:val="center"/>
        <w:rPr>
          <w:rFonts w:ascii="Mazda Type" w:hAnsi="Mazda Type"/>
          <w:b/>
          <w:szCs w:val="32"/>
          <w:lang w:val="en-US"/>
        </w:rPr>
      </w:pPr>
      <w:r>
        <w:rPr>
          <w:rFonts w:ascii="Mazda Type" w:hAnsi="Mazda Type"/>
          <w:b/>
          <w:szCs w:val="32"/>
          <w:lang w:val="en-US"/>
        </w:rPr>
        <w:t>Senior Director of Design</w:t>
      </w:r>
    </w:p>
    <w:p w14:paraId="27AE3237" w14:textId="62532273" w:rsidR="00717D73" w:rsidRPr="00717D73" w:rsidRDefault="00BE5A73" w:rsidP="00CD78B7">
      <w:pPr>
        <w:jc w:val="center"/>
        <w:rPr>
          <w:rFonts w:ascii="Mazda Type" w:hAnsi="Mazda Type"/>
          <w:b/>
          <w:szCs w:val="32"/>
          <w:lang w:val="en-US"/>
        </w:rPr>
      </w:pPr>
      <w:r>
        <w:rPr>
          <w:rFonts w:ascii="Mazda Type" w:hAnsi="Mazda Type"/>
          <w:b/>
          <w:szCs w:val="32"/>
          <w:lang w:val="en-US"/>
        </w:rPr>
        <w:t>Mazda North American Operations</w:t>
      </w:r>
    </w:p>
    <w:p w14:paraId="60C93514" w14:textId="77777777" w:rsidR="00862BE0" w:rsidRDefault="00862BE0" w:rsidP="00862BE0">
      <w:pPr>
        <w:spacing w:line="260" w:lineRule="exact"/>
        <w:rPr>
          <w:rFonts w:ascii="Mazda Type" w:hAnsi="Mazda Type"/>
          <w:sz w:val="32"/>
          <w:szCs w:val="32"/>
          <w:lang w:val="en-US"/>
        </w:rPr>
      </w:pPr>
    </w:p>
    <w:p w14:paraId="22063CF3" w14:textId="77777777" w:rsidR="00717D73" w:rsidRPr="00862BE0" w:rsidRDefault="00717D73" w:rsidP="00862BE0">
      <w:pPr>
        <w:spacing w:line="260" w:lineRule="exact"/>
        <w:rPr>
          <w:rFonts w:ascii="Mazda Type" w:hAnsi="Mazda Type"/>
          <w:sz w:val="32"/>
          <w:szCs w:val="32"/>
          <w:lang w:val="en-US"/>
        </w:rPr>
      </w:pPr>
    </w:p>
    <w:tbl>
      <w:tblPr>
        <w:tblW w:w="9759" w:type="dxa"/>
        <w:tblLayout w:type="fixed"/>
        <w:tblCellMar>
          <w:top w:w="20" w:type="dxa"/>
          <w:left w:w="99" w:type="dxa"/>
          <w:bottom w:w="20" w:type="dxa"/>
          <w:right w:w="99" w:type="dxa"/>
        </w:tblCellMar>
        <w:tblLook w:val="04A0" w:firstRow="1" w:lastRow="0" w:firstColumn="1" w:lastColumn="0" w:noHBand="0" w:noVBand="1"/>
      </w:tblPr>
      <w:tblGrid>
        <w:gridCol w:w="2199"/>
        <w:gridCol w:w="7560"/>
      </w:tblGrid>
      <w:tr w:rsidR="00CD78B7" w:rsidRPr="00BE5A73" w14:paraId="18598CB5" w14:textId="77777777" w:rsidTr="00AB558D">
        <w:trPr>
          <w:trHeight w:val="711"/>
        </w:trPr>
        <w:tc>
          <w:tcPr>
            <w:tcW w:w="2199" w:type="dxa"/>
          </w:tcPr>
          <w:p w14:paraId="3ED7AE53" w14:textId="5F11035E" w:rsidR="00CD78B7" w:rsidRPr="00CD78B7" w:rsidRDefault="00BE5A73" w:rsidP="00922729">
            <w:pPr>
              <w:spacing w:line="276" w:lineRule="auto"/>
              <w:rPr>
                <w:rFonts w:ascii="Mazda Type" w:eastAsia="Mincho" w:hAnsi="Mazda Type" w:cs="Arial"/>
                <w:sz w:val="18"/>
                <w:szCs w:val="18"/>
                <w:lang w:val="en-US" w:eastAsia="ja-JP"/>
              </w:rPr>
            </w:pPr>
            <w:r>
              <w:rPr>
                <w:rFonts w:ascii="Mazda Type" w:hAnsi="Mazda Type" w:cs="Arial"/>
                <w:sz w:val="18"/>
                <w:szCs w:val="18"/>
                <w:lang w:val="en-US"/>
              </w:rPr>
              <w:t>March 2021</w:t>
            </w:r>
          </w:p>
        </w:tc>
        <w:tc>
          <w:tcPr>
            <w:tcW w:w="7560" w:type="dxa"/>
          </w:tcPr>
          <w:p w14:paraId="16A98F54" w14:textId="77777777" w:rsidR="00AB558D" w:rsidRPr="00BE5A73" w:rsidRDefault="00AB558D" w:rsidP="00AB558D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US"/>
              </w:rPr>
            </w:pPr>
            <w:r w:rsidRPr="00BE5A73">
              <w:rPr>
                <w:rFonts w:ascii="Mazda Type" w:hAnsi="Mazda Type" w:cs="Arial"/>
                <w:sz w:val="18"/>
                <w:szCs w:val="18"/>
                <w:lang w:val="en-US"/>
              </w:rPr>
              <w:t>Dispatched to Design Studio at Mazda North American Operations</w:t>
            </w:r>
          </w:p>
          <w:p w14:paraId="73477B7E" w14:textId="5F629ABE" w:rsidR="00CD78B7" w:rsidRPr="00CD78B7" w:rsidRDefault="00BE5A73" w:rsidP="00922729">
            <w:pPr>
              <w:spacing w:line="276" w:lineRule="auto"/>
              <w:rPr>
                <w:rFonts w:ascii="Mazda Type" w:eastAsia="Mincho" w:hAnsi="Mazda Type" w:cs="Arial"/>
                <w:sz w:val="18"/>
                <w:szCs w:val="18"/>
                <w:lang w:val="en-US" w:eastAsia="ja-JP"/>
              </w:rPr>
            </w:pPr>
            <w:r w:rsidRPr="00BE5A73">
              <w:rPr>
                <w:rFonts w:ascii="Mazda Type" w:hAnsi="Mazda Type" w:cs="Arial"/>
                <w:sz w:val="18"/>
                <w:szCs w:val="18"/>
                <w:lang w:val="en-US"/>
              </w:rPr>
              <w:t>Senior Director of Design</w:t>
            </w:r>
          </w:p>
        </w:tc>
      </w:tr>
      <w:tr w:rsidR="00CD78B7" w:rsidRPr="00BE5A73" w14:paraId="1FCD58B5" w14:textId="77777777" w:rsidTr="00AB558D">
        <w:trPr>
          <w:trHeight w:val="521"/>
        </w:trPr>
        <w:tc>
          <w:tcPr>
            <w:tcW w:w="2199" w:type="dxa"/>
          </w:tcPr>
          <w:p w14:paraId="3E77C004" w14:textId="025F5381" w:rsidR="00CD78B7" w:rsidRPr="00CD78B7" w:rsidRDefault="00BE5A73" w:rsidP="00922729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US"/>
              </w:rPr>
            </w:pPr>
            <w:r>
              <w:rPr>
                <w:rFonts w:ascii="Mazda Type" w:hAnsi="Mazda Type" w:cs="Arial"/>
                <w:sz w:val="18"/>
                <w:szCs w:val="18"/>
                <w:lang w:val="en-US"/>
              </w:rPr>
              <w:t>J</w:t>
            </w:r>
            <w:r w:rsidRPr="00BE5A73">
              <w:rPr>
                <w:rFonts w:ascii="Mazda Type" w:hAnsi="Mazda Type" w:cs="Arial"/>
                <w:sz w:val="18"/>
                <w:szCs w:val="18"/>
                <w:lang w:val="en-US"/>
              </w:rPr>
              <w:t>anuary 2017</w:t>
            </w:r>
          </w:p>
        </w:tc>
        <w:tc>
          <w:tcPr>
            <w:tcW w:w="7560" w:type="dxa"/>
          </w:tcPr>
          <w:p w14:paraId="130E1F24" w14:textId="50D3A241" w:rsidR="00CD78B7" w:rsidRPr="00CD78B7" w:rsidRDefault="00BE5A73" w:rsidP="00922729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US"/>
              </w:rPr>
            </w:pPr>
            <w:r w:rsidRPr="00BE5A73">
              <w:rPr>
                <w:rFonts w:ascii="Mazda Type" w:hAnsi="Mazda Type" w:cs="Arial"/>
                <w:sz w:val="18"/>
                <w:szCs w:val="18"/>
                <w:lang w:val="en-US" w:eastAsia="ja-JP"/>
              </w:rPr>
              <w:t>Chief Designer for Mazda Kai Concept</w:t>
            </w:r>
          </w:p>
        </w:tc>
      </w:tr>
      <w:tr w:rsidR="00CD78B7" w:rsidRPr="00BE5A73" w14:paraId="056D0DAC" w14:textId="77777777" w:rsidTr="00AB558D">
        <w:trPr>
          <w:trHeight w:val="528"/>
        </w:trPr>
        <w:tc>
          <w:tcPr>
            <w:tcW w:w="2199" w:type="dxa"/>
          </w:tcPr>
          <w:p w14:paraId="23D0ED2D" w14:textId="10A9B30F" w:rsidR="00CD78B7" w:rsidRPr="00CD78B7" w:rsidRDefault="00BE5A73" w:rsidP="00922729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US" w:eastAsia="ja-JP"/>
              </w:rPr>
            </w:pPr>
            <w:r w:rsidRPr="00BE5A73">
              <w:rPr>
                <w:rFonts w:ascii="Mazda Type" w:hAnsi="Mazda Type" w:cs="Arial"/>
                <w:sz w:val="18"/>
                <w:szCs w:val="18"/>
                <w:lang w:val="en-US" w:eastAsia="ja-JP"/>
              </w:rPr>
              <w:t>June 2015</w:t>
            </w:r>
          </w:p>
        </w:tc>
        <w:tc>
          <w:tcPr>
            <w:tcW w:w="7560" w:type="dxa"/>
          </w:tcPr>
          <w:p w14:paraId="21278D86" w14:textId="624460FF" w:rsidR="00CD78B7" w:rsidRPr="00BE5A73" w:rsidRDefault="00BE5A73" w:rsidP="00922729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BE5A73">
              <w:rPr>
                <w:rFonts w:ascii="Mazda Type" w:hAnsi="Mazda Type" w:cs="Arial"/>
                <w:sz w:val="18"/>
                <w:szCs w:val="18"/>
                <w:lang w:val="en-US"/>
              </w:rPr>
              <w:t>Chief Designer for all-new Mazda3</w:t>
            </w:r>
          </w:p>
        </w:tc>
      </w:tr>
      <w:tr w:rsidR="00CD78B7" w:rsidRPr="00BE5A73" w14:paraId="14F5D33F" w14:textId="77777777" w:rsidTr="00AB558D">
        <w:trPr>
          <w:trHeight w:val="688"/>
        </w:trPr>
        <w:tc>
          <w:tcPr>
            <w:tcW w:w="2199" w:type="dxa"/>
            <w:hideMark/>
          </w:tcPr>
          <w:p w14:paraId="43B2379B" w14:textId="4FD4C71D" w:rsidR="00CD78B7" w:rsidRPr="00CD78B7" w:rsidRDefault="00BE5A73" w:rsidP="00922729">
            <w:pPr>
              <w:widowControl w:val="0"/>
              <w:adjustRightInd w:val="0"/>
              <w:spacing w:line="276" w:lineRule="auto"/>
              <w:jc w:val="both"/>
              <w:rPr>
                <w:rFonts w:ascii="Mazda Type" w:eastAsia="Mincho" w:hAnsi="Mazda Type" w:cs="Arial"/>
                <w:sz w:val="18"/>
                <w:szCs w:val="18"/>
                <w:lang w:val="en-US" w:eastAsia="ja-JP"/>
              </w:rPr>
            </w:pPr>
            <w:r w:rsidRPr="00BE5A73">
              <w:rPr>
                <w:rFonts w:ascii="Mazda Type" w:hAnsi="Mazda Type" w:cs="Arial"/>
                <w:sz w:val="18"/>
                <w:szCs w:val="18"/>
                <w:lang w:val="en-US" w:eastAsia="ja-JP"/>
              </w:rPr>
              <w:t>April 2010</w:t>
            </w:r>
          </w:p>
        </w:tc>
        <w:tc>
          <w:tcPr>
            <w:tcW w:w="7560" w:type="dxa"/>
          </w:tcPr>
          <w:p w14:paraId="339A7BE2" w14:textId="77777777" w:rsidR="00BE5A73" w:rsidRPr="00BE5A73" w:rsidRDefault="00BE5A73" w:rsidP="00BE5A73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US"/>
              </w:rPr>
            </w:pPr>
            <w:r w:rsidRPr="00BE5A73">
              <w:rPr>
                <w:rFonts w:ascii="Mazda Type" w:hAnsi="Mazda Type" w:cs="Arial"/>
                <w:sz w:val="18"/>
                <w:szCs w:val="18"/>
                <w:lang w:val="en-US"/>
              </w:rPr>
              <w:t>Design Division at Hiroshima headquarters</w:t>
            </w:r>
          </w:p>
          <w:p w14:paraId="270C1106" w14:textId="2A15380D" w:rsidR="00BE5A73" w:rsidRPr="00CD78B7" w:rsidRDefault="00BE5A73" w:rsidP="00BE5A73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US"/>
              </w:rPr>
            </w:pPr>
            <w:r w:rsidRPr="00BE5A73">
              <w:rPr>
                <w:rFonts w:ascii="Mazda Type" w:hAnsi="Mazda Type" w:cs="Arial"/>
                <w:sz w:val="18"/>
                <w:szCs w:val="18"/>
                <w:lang w:val="en-US"/>
              </w:rPr>
              <w:t>Lead designer for Mazda3</w:t>
            </w:r>
          </w:p>
        </w:tc>
      </w:tr>
      <w:tr w:rsidR="00CD78B7" w:rsidRPr="00BE5A73" w14:paraId="08B9FEF3" w14:textId="77777777" w:rsidTr="00AB558D">
        <w:trPr>
          <w:trHeight w:val="667"/>
        </w:trPr>
        <w:tc>
          <w:tcPr>
            <w:tcW w:w="2199" w:type="dxa"/>
            <w:hideMark/>
          </w:tcPr>
          <w:p w14:paraId="35B5D6FA" w14:textId="4BFB501A" w:rsidR="00CD78B7" w:rsidRPr="00CD78B7" w:rsidRDefault="00BE5A73" w:rsidP="00922729">
            <w:pPr>
              <w:widowControl w:val="0"/>
              <w:adjustRightInd w:val="0"/>
              <w:spacing w:line="276" w:lineRule="auto"/>
              <w:jc w:val="both"/>
              <w:rPr>
                <w:rFonts w:ascii="Mazda Type" w:eastAsia="Mincho" w:hAnsi="Mazda Type" w:cs="Arial"/>
                <w:sz w:val="18"/>
                <w:szCs w:val="18"/>
                <w:lang w:val="en-US" w:eastAsia="ja-JP"/>
              </w:rPr>
            </w:pPr>
            <w:r w:rsidRPr="00BE5A73">
              <w:rPr>
                <w:rFonts w:ascii="Mazda Type" w:hAnsi="Mazda Type" w:cs="Arial"/>
                <w:sz w:val="18"/>
                <w:szCs w:val="18"/>
                <w:lang w:val="en-US"/>
              </w:rPr>
              <w:t>March 2009</w:t>
            </w:r>
          </w:p>
        </w:tc>
        <w:tc>
          <w:tcPr>
            <w:tcW w:w="7560" w:type="dxa"/>
          </w:tcPr>
          <w:p w14:paraId="511CEBF5" w14:textId="45F4D42C" w:rsidR="00BE5A73" w:rsidRPr="00BE5A73" w:rsidRDefault="00BE5A73" w:rsidP="00BE5A73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US"/>
              </w:rPr>
            </w:pPr>
            <w:r w:rsidRPr="00BE5A73">
              <w:rPr>
                <w:rFonts w:ascii="Mazda Type" w:hAnsi="Mazda Type" w:cs="Arial"/>
                <w:sz w:val="18"/>
                <w:szCs w:val="18"/>
                <w:lang w:val="en-US"/>
              </w:rPr>
              <w:t>Dispatched to Design Studio at Mazda North American Operations</w:t>
            </w:r>
          </w:p>
          <w:p w14:paraId="1C050C6A" w14:textId="4C64D6C7" w:rsidR="00AB558D" w:rsidRPr="00AB558D" w:rsidRDefault="00BE5A73" w:rsidP="00BE5A73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US"/>
              </w:rPr>
            </w:pPr>
            <w:r w:rsidRPr="00BE5A73">
              <w:rPr>
                <w:rFonts w:ascii="Mazda Type" w:hAnsi="Mazda Type" w:cs="Arial"/>
                <w:sz w:val="18"/>
                <w:szCs w:val="18"/>
                <w:lang w:val="en-US"/>
              </w:rPr>
              <w:t>Lead designer for Furai concept car</w:t>
            </w:r>
          </w:p>
        </w:tc>
      </w:tr>
      <w:tr w:rsidR="00AB558D" w:rsidRPr="00BE5A73" w14:paraId="4422089A" w14:textId="77777777" w:rsidTr="00BE5A73">
        <w:trPr>
          <w:trHeight w:val="136"/>
        </w:trPr>
        <w:tc>
          <w:tcPr>
            <w:tcW w:w="2199" w:type="dxa"/>
          </w:tcPr>
          <w:p w14:paraId="62766BD8" w14:textId="66E85157" w:rsidR="00AB558D" w:rsidRPr="00CD78B7" w:rsidRDefault="00AB558D" w:rsidP="00AB558D">
            <w:pPr>
              <w:widowControl w:val="0"/>
              <w:adjustRightInd w:val="0"/>
              <w:spacing w:line="276" w:lineRule="auto"/>
              <w:jc w:val="both"/>
              <w:rPr>
                <w:rFonts w:ascii="Mazda Type" w:hAnsi="Mazda Type" w:cs="Arial"/>
                <w:sz w:val="18"/>
                <w:szCs w:val="18"/>
                <w:lang w:val="en-US"/>
              </w:rPr>
            </w:pPr>
            <w:r w:rsidRPr="00AB558D">
              <w:rPr>
                <w:rFonts w:ascii="Mazda Type" w:hAnsi="Mazda Type" w:cs="Arial"/>
                <w:sz w:val="18"/>
                <w:szCs w:val="18"/>
                <w:lang w:val="en-US"/>
              </w:rPr>
              <w:t>April 1998</w:t>
            </w:r>
          </w:p>
        </w:tc>
        <w:tc>
          <w:tcPr>
            <w:tcW w:w="7560" w:type="dxa"/>
          </w:tcPr>
          <w:p w14:paraId="795B1C74" w14:textId="77777777" w:rsidR="00AB558D" w:rsidRPr="00AB558D" w:rsidRDefault="00AB558D" w:rsidP="00AB558D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US"/>
              </w:rPr>
            </w:pPr>
            <w:r w:rsidRPr="00AB558D">
              <w:rPr>
                <w:rFonts w:ascii="Mazda Type" w:hAnsi="Mazda Type" w:cs="Arial"/>
                <w:sz w:val="18"/>
                <w:szCs w:val="18"/>
                <w:lang w:val="en-US"/>
              </w:rPr>
              <w:t>Joined Mazda Motor Corporation</w:t>
            </w:r>
          </w:p>
          <w:p w14:paraId="375F9251" w14:textId="5DE98319" w:rsidR="00AB558D" w:rsidRPr="00AB558D" w:rsidRDefault="00AB558D" w:rsidP="00AB558D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US"/>
              </w:rPr>
            </w:pPr>
            <w:r w:rsidRPr="00AB558D">
              <w:rPr>
                <w:rFonts w:ascii="Mazda Type" w:hAnsi="Mazda Type" w:cs="Arial"/>
                <w:sz w:val="18"/>
                <w:szCs w:val="18"/>
                <w:lang w:val="en-US"/>
              </w:rPr>
              <w:t>Worked on exterior design of production design</w:t>
            </w:r>
          </w:p>
          <w:p w14:paraId="741426D1" w14:textId="46D33707" w:rsidR="00AB558D" w:rsidRPr="00CD78B7" w:rsidRDefault="00AB558D" w:rsidP="00AB558D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US"/>
              </w:rPr>
            </w:pPr>
            <w:r w:rsidRPr="00AB558D">
              <w:rPr>
                <w:rFonts w:ascii="Mazda Type" w:hAnsi="Mazda Type" w:cs="Arial"/>
                <w:sz w:val="18"/>
                <w:szCs w:val="18"/>
                <w:lang w:val="en-US"/>
              </w:rPr>
              <w:t>Lead designer for Mazda3, CX-7 and Ryuga concept car</w:t>
            </w:r>
            <w:r w:rsidRPr="00AB558D">
              <w:rPr>
                <w:rFonts w:ascii="Mazda Type" w:hAnsi="Mazda Type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AB558D" w:rsidRPr="00BE5A73" w14:paraId="09C1F6FB" w14:textId="77777777" w:rsidTr="00CD78B7">
        <w:trPr>
          <w:trHeight w:val="440"/>
        </w:trPr>
        <w:tc>
          <w:tcPr>
            <w:tcW w:w="2199" w:type="dxa"/>
          </w:tcPr>
          <w:p w14:paraId="68B0CC57" w14:textId="4DCC9AB4" w:rsidR="00AB558D" w:rsidRPr="00CD78B7" w:rsidRDefault="00AB558D" w:rsidP="00AB558D">
            <w:pPr>
              <w:widowControl w:val="0"/>
              <w:adjustRightInd w:val="0"/>
              <w:spacing w:line="276" w:lineRule="auto"/>
              <w:jc w:val="both"/>
              <w:rPr>
                <w:rFonts w:ascii="Mazda Type" w:hAnsi="Mazda Type" w:cs="Arial"/>
                <w:sz w:val="18"/>
                <w:szCs w:val="18"/>
                <w:lang w:val="en-US"/>
              </w:rPr>
            </w:pPr>
          </w:p>
        </w:tc>
        <w:tc>
          <w:tcPr>
            <w:tcW w:w="7560" w:type="dxa"/>
          </w:tcPr>
          <w:p w14:paraId="3DD0AE78" w14:textId="77777777" w:rsidR="00AB558D" w:rsidRPr="00CD78B7" w:rsidRDefault="00AB558D" w:rsidP="00AB558D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US"/>
              </w:rPr>
            </w:pPr>
          </w:p>
        </w:tc>
      </w:tr>
      <w:tr w:rsidR="00AB558D" w:rsidRPr="00AB558D" w14:paraId="2633A196" w14:textId="77777777" w:rsidTr="00CD78B7">
        <w:trPr>
          <w:trHeight w:val="271"/>
        </w:trPr>
        <w:tc>
          <w:tcPr>
            <w:tcW w:w="2199" w:type="dxa"/>
          </w:tcPr>
          <w:p w14:paraId="712CB64D" w14:textId="3D57BB31" w:rsidR="00AB558D" w:rsidRPr="00CD78B7" w:rsidRDefault="00AB558D" w:rsidP="00AB558D">
            <w:pPr>
              <w:spacing w:line="276" w:lineRule="auto"/>
              <w:rPr>
                <w:rFonts w:ascii="Mazda Type" w:eastAsia="Mincho" w:hAnsi="Mazda Type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7560" w:type="dxa"/>
          </w:tcPr>
          <w:p w14:paraId="3C01A56A" w14:textId="77777777" w:rsidR="00AB558D" w:rsidRPr="00CD78B7" w:rsidRDefault="00AB558D" w:rsidP="00AB558D">
            <w:pPr>
              <w:spacing w:line="276" w:lineRule="auto"/>
              <w:rPr>
                <w:rFonts w:ascii="Mazda Type" w:eastAsia="Mincho" w:hAnsi="Mazda Type" w:cs="Arial"/>
                <w:sz w:val="18"/>
                <w:szCs w:val="18"/>
                <w:lang w:val="en-US" w:eastAsia="ja-JP"/>
              </w:rPr>
            </w:pPr>
          </w:p>
        </w:tc>
      </w:tr>
      <w:tr w:rsidR="00AB558D" w:rsidRPr="00AB558D" w14:paraId="3A3F8E80" w14:textId="77777777" w:rsidTr="00CD78B7">
        <w:trPr>
          <w:trHeight w:val="271"/>
        </w:trPr>
        <w:tc>
          <w:tcPr>
            <w:tcW w:w="2199" w:type="dxa"/>
          </w:tcPr>
          <w:p w14:paraId="25CAB54F" w14:textId="69B50B6F" w:rsidR="00AB558D" w:rsidRPr="00CD78B7" w:rsidRDefault="00AB558D" w:rsidP="00AB558D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US"/>
              </w:rPr>
            </w:pPr>
          </w:p>
        </w:tc>
        <w:tc>
          <w:tcPr>
            <w:tcW w:w="7560" w:type="dxa"/>
          </w:tcPr>
          <w:p w14:paraId="7B2AF680" w14:textId="77777777" w:rsidR="00AB558D" w:rsidRPr="00CD78B7" w:rsidRDefault="00AB558D" w:rsidP="00AB558D">
            <w:pPr>
              <w:spacing w:line="276" w:lineRule="auto"/>
              <w:rPr>
                <w:rFonts w:ascii="Mazda Type" w:hAnsi="Mazda Type" w:cs="Arial"/>
                <w:sz w:val="18"/>
                <w:szCs w:val="18"/>
                <w:lang w:val="en-US"/>
              </w:rPr>
            </w:pPr>
          </w:p>
        </w:tc>
      </w:tr>
    </w:tbl>
    <w:p w14:paraId="5183B773" w14:textId="59A77AFF" w:rsidR="00CD199A" w:rsidRDefault="00717D73" w:rsidP="00892773">
      <w:pPr>
        <w:adjustRightInd w:val="0"/>
        <w:spacing w:line="260" w:lineRule="exact"/>
        <w:jc w:val="both"/>
        <w:rPr>
          <w:rFonts w:ascii="Mazda Type" w:hAnsi="Mazda Type"/>
          <w:sz w:val="21"/>
          <w:szCs w:val="21"/>
          <w:lang w:val="en-US"/>
        </w:rPr>
      </w:pPr>
      <w:r>
        <w:rPr>
          <w:rFonts w:ascii="Mazda Type" w:hAnsi="Mazda Type"/>
          <w:kern w:val="2"/>
          <w:sz w:val="18"/>
          <w:szCs w:val="18"/>
          <w:lang w:val="en-US" w:eastAsia="ja-JP"/>
        </w:rPr>
        <w:t xml:space="preserve">Status: </w:t>
      </w:r>
      <w:r w:rsidR="00AB558D">
        <w:rPr>
          <w:rFonts w:ascii="Mazda Type" w:hAnsi="Mazda Type"/>
          <w:kern w:val="2"/>
          <w:sz w:val="18"/>
          <w:szCs w:val="18"/>
          <w:lang w:val="en-US" w:eastAsia="ja-JP"/>
        </w:rPr>
        <w:t>March 2021</w:t>
      </w:r>
    </w:p>
    <w:sectPr w:rsidR="00CD199A" w:rsidSect="00725614">
      <w:headerReference w:type="default" r:id="rId7"/>
      <w:footerReference w:type="default" r:id="rId8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F3A7A" w14:textId="77777777" w:rsidR="004A6AE0" w:rsidRDefault="004A6AE0" w:rsidP="00972E15">
      <w:r>
        <w:separator/>
      </w:r>
    </w:p>
  </w:endnote>
  <w:endnote w:type="continuationSeparator" w:id="0">
    <w:p w14:paraId="7664F9C5" w14:textId="77777777" w:rsidR="004A6AE0" w:rsidRDefault="004A6AE0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3052F" w14:textId="77777777" w:rsidR="009811AB" w:rsidRDefault="009811AB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90B89A8" wp14:editId="3AACADC0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A7D71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 xml:space="preserve">For </w:t>
                            </w:r>
                            <w:r w:rsidR="009811AB" w:rsidRPr="0065460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>further information please contact:</w:t>
                            </w:r>
                          </w:p>
                          <w:p w14:paraId="783B466B" w14:textId="77777777"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9811A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Mazda Motor Europe GmbH, </w:t>
                            </w:r>
                            <w:r w:rsidR="00872E07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Hitdorfer Strasse 73, D-51371</w:t>
                            </w:r>
                            <w:r w:rsidRPr="009811A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Leverkusen</w:t>
                            </w:r>
                          </w:p>
                          <w:p w14:paraId="15096611" w14:textId="77777777" w:rsidR="00EB77DB" w:rsidRPr="009811AB" w:rsidRDefault="00AB558D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mazda-press@ma</w:t>
                              </w:r>
                              <w:r w:rsidR="00862BE0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zd</w:t>
                              </w:r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aeur.com</w:t>
                              </w:r>
                            </w:hyperlink>
                            <w:r w:rsidR="009811AB" w:rsidRPr="00862BE0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,</w:t>
                            </w:r>
                            <w:r w:rsidR="00154391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 w:history="1"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www.mazda-press.com</w:t>
                              </w:r>
                            </w:hyperlink>
                          </w:p>
                          <w:p w14:paraId="249D62EF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0B89A8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9CA7D71" w14:textId="77777777"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 xml:space="preserve">For </w:t>
                      </w:r>
                      <w:r w:rsidR="009811AB" w:rsidRPr="0065460D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>further information please contact:</w:t>
                      </w:r>
                    </w:p>
                    <w:p w14:paraId="783B466B" w14:textId="77777777" w:rsidR="009811AB" w:rsidRPr="009811AB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Mazda Motor Europe GmbH, </w:t>
                      </w:r>
                      <w:r w:rsidR="00872E07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Hitdorfer Strasse 73, D-51371</w:t>
                      </w:r>
                      <w:r w:rsidRP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Leverkusen</w:t>
                      </w:r>
                    </w:p>
                    <w:p w14:paraId="15096611" w14:textId="77777777" w:rsidR="00EB77DB" w:rsidRPr="009811AB" w:rsidRDefault="00AB558D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9811AB"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mazda-press@ma</w:t>
                        </w:r>
                        <w:r w:rsidR="00862BE0"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zd</w:t>
                        </w:r>
                        <w:r w:rsidR="009811AB"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aeur.com</w:t>
                        </w:r>
                      </w:hyperlink>
                      <w:r w:rsidR="009811AB" w:rsidRPr="00862BE0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,</w:t>
                      </w:r>
                      <w:r w:rsidR="00154391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</w:t>
                      </w:r>
                      <w:hyperlink r:id="rId4" w:history="1">
                        <w:r w:rsidR="009811AB"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www.mazda-press.com</w:t>
                        </w:r>
                      </w:hyperlink>
                    </w:p>
                    <w:p w14:paraId="249D62EF" w14:textId="77777777"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189DF" w14:textId="77777777" w:rsidR="004A6AE0" w:rsidRDefault="004A6AE0" w:rsidP="00972E15">
      <w:r>
        <w:separator/>
      </w:r>
    </w:p>
  </w:footnote>
  <w:footnote w:type="continuationSeparator" w:id="0">
    <w:p w14:paraId="1C1484C5" w14:textId="77777777" w:rsidR="004A6AE0" w:rsidRDefault="004A6AE0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41DF0" w14:textId="77777777" w:rsidR="00972E15" w:rsidRPr="008914EE" w:rsidRDefault="00AF744A" w:rsidP="00892773">
    <w:pPr>
      <w:pStyle w:val="Header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AE5FB" wp14:editId="2445BBF5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926FAD" w14:textId="77777777" w:rsidR="000237E6" w:rsidRPr="003A683F" w:rsidRDefault="00717D73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BIOGRAPHY – MAZDA MOTOR EUROPE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AE5F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0D926FAD" w14:textId="77777777" w:rsidR="000237E6" w:rsidRPr="003A683F" w:rsidRDefault="00717D73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BIOGRAPHY – MAZDA MOTOR EUROPE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22485D74" wp14:editId="4D35EE80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3F"/>
    <w:rsid w:val="000237E6"/>
    <w:rsid w:val="00154391"/>
    <w:rsid w:val="001A44BF"/>
    <w:rsid w:val="001B516D"/>
    <w:rsid w:val="001D5A45"/>
    <w:rsid w:val="001F0243"/>
    <w:rsid w:val="00222C74"/>
    <w:rsid w:val="002C4CE1"/>
    <w:rsid w:val="003530B3"/>
    <w:rsid w:val="003A683F"/>
    <w:rsid w:val="003B1BD9"/>
    <w:rsid w:val="003E644C"/>
    <w:rsid w:val="004064CF"/>
    <w:rsid w:val="00465BCB"/>
    <w:rsid w:val="004A6AE0"/>
    <w:rsid w:val="004E1D85"/>
    <w:rsid w:val="005643C0"/>
    <w:rsid w:val="005861A2"/>
    <w:rsid w:val="00586D4C"/>
    <w:rsid w:val="0065460D"/>
    <w:rsid w:val="006F5DF0"/>
    <w:rsid w:val="00717D73"/>
    <w:rsid w:val="00725614"/>
    <w:rsid w:val="007E2F07"/>
    <w:rsid w:val="008453F5"/>
    <w:rsid w:val="00862BE0"/>
    <w:rsid w:val="00872E07"/>
    <w:rsid w:val="008914EE"/>
    <w:rsid w:val="00892773"/>
    <w:rsid w:val="008B2C53"/>
    <w:rsid w:val="008E2D6C"/>
    <w:rsid w:val="00962028"/>
    <w:rsid w:val="00972E15"/>
    <w:rsid w:val="009811AB"/>
    <w:rsid w:val="009938DB"/>
    <w:rsid w:val="009C5BA2"/>
    <w:rsid w:val="009E60D5"/>
    <w:rsid w:val="00A3539C"/>
    <w:rsid w:val="00A71A05"/>
    <w:rsid w:val="00AB558D"/>
    <w:rsid w:val="00AF29EE"/>
    <w:rsid w:val="00AF3209"/>
    <w:rsid w:val="00AF744A"/>
    <w:rsid w:val="00B87402"/>
    <w:rsid w:val="00BB3F58"/>
    <w:rsid w:val="00BE5A73"/>
    <w:rsid w:val="00C97D52"/>
    <w:rsid w:val="00CC5EF8"/>
    <w:rsid w:val="00CD199A"/>
    <w:rsid w:val="00CD78B7"/>
    <w:rsid w:val="00D03719"/>
    <w:rsid w:val="00D468B9"/>
    <w:rsid w:val="00DB6422"/>
    <w:rsid w:val="00E269D4"/>
    <w:rsid w:val="00EB23C3"/>
    <w:rsid w:val="00EB77DB"/>
    <w:rsid w:val="00EC4E2B"/>
    <w:rsid w:val="00EE4F6F"/>
    <w:rsid w:val="00EF24BB"/>
    <w:rsid w:val="00F31CF7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CDD1D5"/>
  <w14:defaultImageDpi w14:val="32767"/>
  <w15:docId w15:val="{04A53447-FF11-403D-980C-A4714329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1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d1">
    <w:name w:val="bd1"/>
    <w:basedOn w:val="DefaultParagraphFont"/>
    <w:rsid w:val="00717D73"/>
  </w:style>
  <w:style w:type="character" w:customStyle="1" w:styleId="hd3">
    <w:name w:val="hd3"/>
    <w:basedOn w:val="DefaultParagraphFont"/>
    <w:rsid w:val="0071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zda-press@mazdaeur.com" TargetMode="External"/><Relationship Id="rId2" Type="http://schemas.openxmlformats.org/officeDocument/2006/relationships/hyperlink" Target="file:///\\ad.mme.mazdaeur.com\mazda\mme\pre\Press_Release\!2018\www.mazda-press.com" TargetMode="External"/><Relationship Id="rId1" Type="http://schemas.openxmlformats.org/officeDocument/2006/relationships/hyperlink" Target="mailto:mazda-press@mazdaeur.com" TargetMode="External"/><Relationship Id="rId4" Type="http://schemas.openxmlformats.org/officeDocument/2006/relationships/hyperlink" Target="file:///\\ad.mme.mazdaeur.com\mazda\mme\pre\Press_Release\!2018\www.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Vincent, Isabelle</cp:lastModifiedBy>
  <cp:revision>3</cp:revision>
  <cp:lastPrinted>2018-11-20T10:23:00Z</cp:lastPrinted>
  <dcterms:created xsi:type="dcterms:W3CDTF">2021-04-08T16:09:00Z</dcterms:created>
  <dcterms:modified xsi:type="dcterms:W3CDTF">2021-04-08T16:24:00Z</dcterms:modified>
</cp:coreProperties>
</file>